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71" w:rsidRPr="003F1604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  <w:r w:rsidRPr="003F1604">
        <w:rPr>
          <w:rFonts w:ascii="Times New Roman" w:hAnsi="Times New Roman" w:cs="Times New Roman"/>
          <w:b/>
          <w:bCs/>
          <w:sz w:val="24"/>
          <w:szCs w:val="24"/>
        </w:rPr>
        <w:t xml:space="preserve">Deklaracja uczestnictwa </w:t>
      </w:r>
    </w:p>
    <w:p w:rsidR="00267571" w:rsidRPr="003F1604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  <w:r w:rsidRPr="003F1604">
        <w:rPr>
          <w:rFonts w:ascii="Times New Roman" w:hAnsi="Times New Roman" w:cs="Times New Roman"/>
          <w:sz w:val="24"/>
          <w:szCs w:val="24"/>
        </w:rPr>
        <w:t>___________________ _____________, dn. ___01.202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F1604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267571" w:rsidRPr="003F1604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  <w:r w:rsidRPr="003F1604">
        <w:rPr>
          <w:rFonts w:ascii="Times New Roman" w:hAnsi="Times New Roman" w:cs="Times New Roman"/>
          <w:sz w:val="24"/>
          <w:szCs w:val="24"/>
        </w:rPr>
        <w:t xml:space="preserve">(imię i nazwisko) </w:t>
      </w:r>
    </w:p>
    <w:p w:rsidR="00267571" w:rsidRPr="003F1604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  <w:r w:rsidRPr="003F1604">
        <w:rPr>
          <w:rFonts w:ascii="Times New Roman" w:hAnsi="Times New Roman" w:cs="Times New Roman"/>
          <w:sz w:val="24"/>
          <w:szCs w:val="24"/>
        </w:rPr>
        <w:t xml:space="preserve">adres e-mail ________________________ </w:t>
      </w:r>
    </w:p>
    <w:p w:rsidR="00267571" w:rsidRPr="003F1604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  <w:r w:rsidRPr="003F1604">
        <w:rPr>
          <w:rFonts w:ascii="Times New Roman" w:hAnsi="Times New Roman" w:cs="Times New Roman"/>
          <w:sz w:val="24"/>
          <w:szCs w:val="24"/>
        </w:rPr>
        <w:t xml:space="preserve">telefon ________________________ </w:t>
      </w:r>
    </w:p>
    <w:p w:rsidR="00267571" w:rsidRPr="003F1604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  <w:r w:rsidRPr="003F1604">
        <w:rPr>
          <w:rFonts w:ascii="Times New Roman" w:hAnsi="Times New Roman" w:cs="Times New Roman"/>
          <w:sz w:val="24"/>
          <w:szCs w:val="24"/>
        </w:rPr>
        <w:t xml:space="preserve">Zgłaszam swoje uczestnictwo w wycieczce na </w:t>
      </w:r>
      <w:r>
        <w:rPr>
          <w:rFonts w:ascii="Times New Roman" w:hAnsi="Times New Roman" w:cs="Times New Roman"/>
          <w:sz w:val="24"/>
          <w:szCs w:val="24"/>
        </w:rPr>
        <w:t xml:space="preserve">Fuerteventurę </w:t>
      </w:r>
      <w:r w:rsidRPr="003F1604">
        <w:rPr>
          <w:rFonts w:ascii="Times New Roman" w:hAnsi="Times New Roman" w:cs="Times New Roman"/>
          <w:sz w:val="24"/>
          <w:szCs w:val="24"/>
        </w:rPr>
        <w:t xml:space="preserve">w dniach 1-8 </w:t>
      </w:r>
      <w:r>
        <w:rPr>
          <w:rFonts w:ascii="Times New Roman" w:hAnsi="Times New Roman" w:cs="Times New Roman"/>
          <w:sz w:val="24"/>
          <w:szCs w:val="24"/>
        </w:rPr>
        <w:t xml:space="preserve">czerwca </w:t>
      </w:r>
      <w:r w:rsidRPr="003F160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F1604">
        <w:rPr>
          <w:rFonts w:ascii="Times New Roman" w:hAnsi="Times New Roman" w:cs="Times New Roman"/>
          <w:sz w:val="24"/>
          <w:szCs w:val="24"/>
        </w:rPr>
        <w:t xml:space="preserve"> r. Zobowiązuję się do zapłaty na wskazany rachunek ceny usługi w wysokości </w:t>
      </w:r>
      <w:r>
        <w:rPr>
          <w:rFonts w:ascii="Times New Roman" w:hAnsi="Times New Roman" w:cs="Times New Roman"/>
          <w:sz w:val="24"/>
          <w:szCs w:val="24"/>
        </w:rPr>
        <w:t>5 320</w:t>
      </w:r>
      <w:r w:rsidRPr="003F1604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>pięć tysięcy trzysta dwadzieścia</w:t>
      </w:r>
      <w:r w:rsidRPr="003F1604">
        <w:rPr>
          <w:rFonts w:ascii="Times New Roman" w:hAnsi="Times New Roman" w:cs="Times New Roman"/>
          <w:sz w:val="24"/>
          <w:szCs w:val="24"/>
        </w:rPr>
        <w:t xml:space="preserve">) zł. </w:t>
      </w:r>
    </w:p>
    <w:p w:rsidR="00267571" w:rsidRPr="003F1604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  <w:r w:rsidRPr="003F1604">
        <w:rPr>
          <w:rFonts w:ascii="Times New Roman" w:hAnsi="Times New Roman" w:cs="Times New Roman"/>
          <w:sz w:val="24"/>
          <w:szCs w:val="24"/>
        </w:rPr>
        <w:t xml:space="preserve">Zostałam (-em) poinformowany, że w przypadku rezygnacji z uczestnictwa koszt rezygnacji wynosić będzie: </w:t>
      </w:r>
    </w:p>
    <w:p w:rsidR="00267571" w:rsidRPr="003F1604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  <w:r w:rsidRPr="003F1604">
        <w:rPr>
          <w:rFonts w:ascii="Times New Roman" w:hAnsi="Times New Roman" w:cs="Times New Roman"/>
          <w:sz w:val="24"/>
          <w:szCs w:val="24"/>
        </w:rPr>
        <w:t xml:space="preserve">- do 21 dnia przed rozpoczęciem imprezy 25% ustalonej ceny (wysokość zaliczki) </w:t>
      </w:r>
    </w:p>
    <w:p w:rsidR="00267571" w:rsidRPr="003F1604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  <w:r w:rsidRPr="003F1604">
        <w:rPr>
          <w:rFonts w:ascii="Times New Roman" w:hAnsi="Times New Roman" w:cs="Times New Roman"/>
          <w:sz w:val="24"/>
          <w:szCs w:val="24"/>
        </w:rPr>
        <w:t xml:space="preserve">- od 20 dnia przed rozpoczęciem imprezy 40% ceny, </w:t>
      </w:r>
    </w:p>
    <w:p w:rsidR="00267571" w:rsidRPr="003F1604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  <w:r w:rsidRPr="003F1604">
        <w:rPr>
          <w:rFonts w:ascii="Times New Roman" w:hAnsi="Times New Roman" w:cs="Times New Roman"/>
          <w:sz w:val="24"/>
          <w:szCs w:val="24"/>
        </w:rPr>
        <w:t xml:space="preserve">- od 17 dnia przed rozpoczęciem imprezy 60% ceny, </w:t>
      </w:r>
    </w:p>
    <w:p w:rsidR="00267571" w:rsidRPr="003F1604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  <w:r w:rsidRPr="003F1604">
        <w:rPr>
          <w:rFonts w:ascii="Times New Roman" w:hAnsi="Times New Roman" w:cs="Times New Roman"/>
          <w:sz w:val="24"/>
          <w:szCs w:val="24"/>
        </w:rPr>
        <w:t xml:space="preserve">- od 10 dnia przed rozpoczęciem imprezy 80% ceny, </w:t>
      </w:r>
    </w:p>
    <w:p w:rsidR="00267571" w:rsidRPr="003F1604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  <w:r w:rsidRPr="003F1604">
        <w:rPr>
          <w:rFonts w:ascii="Times New Roman" w:hAnsi="Times New Roman" w:cs="Times New Roman"/>
          <w:sz w:val="24"/>
          <w:szCs w:val="24"/>
        </w:rPr>
        <w:t xml:space="preserve">- od 3 dnia przed rozpoczęciem imprezy 90% ceny. </w:t>
      </w:r>
    </w:p>
    <w:p w:rsidR="00267571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 uczestnictwo w wycieczkach fakultatywnych:</w:t>
      </w:r>
    </w:p>
    <w:p w:rsidR="00267571" w:rsidRPr="00626525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6525">
        <w:rPr>
          <w:rFonts w:ascii="Times New Roman" w:hAnsi="Times New Roman" w:cs="Times New Roman"/>
          <w:sz w:val="24"/>
          <w:szCs w:val="24"/>
        </w:rPr>
        <w:t>- Wioski, jaskinie i farmy na Fuerteventurze oraz lunch w dn. 5.06.2026 r.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267571" w:rsidRPr="00626525" w:rsidRDefault="00267571" w:rsidP="006265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525">
        <w:rPr>
          <w:rFonts w:ascii="Times New Roman" w:hAnsi="Times New Roman" w:cs="Times New Roman"/>
          <w:sz w:val="24"/>
          <w:szCs w:val="24"/>
        </w:rPr>
        <w:t xml:space="preserve">- Wulkany i jaskinie Lanzarote w dn. 7.06.2026 r. 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267571" w:rsidRPr="00626525" w:rsidRDefault="00267571" w:rsidP="00626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zobowiązuję się do zapłaty ceny za udział w tych wycieczkach </w:t>
      </w:r>
      <w:r w:rsidRPr="00626525">
        <w:rPr>
          <w:rFonts w:ascii="Times New Roman" w:hAnsi="Times New Roman" w:cs="Times New Roman"/>
          <w:i/>
          <w:iCs/>
          <w:sz w:val="24"/>
          <w:szCs w:val="24"/>
        </w:rPr>
        <w:t>(uwaga! nowe zasady ortografii)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E40">
        <w:rPr>
          <w:rFonts w:ascii="Times New Roman" w:hAnsi="Times New Roman" w:cs="Times New Roman"/>
          <w:b/>
          <w:bCs/>
          <w:sz w:val="24"/>
          <w:szCs w:val="24"/>
        </w:rPr>
        <w:t>niepóźniej</w:t>
      </w:r>
      <w:r>
        <w:rPr>
          <w:rFonts w:ascii="Times New Roman" w:hAnsi="Times New Roman" w:cs="Times New Roman"/>
          <w:sz w:val="24"/>
          <w:szCs w:val="24"/>
        </w:rPr>
        <w:t xml:space="preserve"> niż w terminie uiszczenia II raty płatności (40 dni przed terminem wylotu). </w:t>
      </w:r>
    </w:p>
    <w:p w:rsidR="00267571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571" w:rsidRPr="003F1604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  <w:r w:rsidRPr="003F1604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267571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  <w:r w:rsidRPr="003F1604">
        <w:rPr>
          <w:rFonts w:ascii="Times New Roman" w:hAnsi="Times New Roman" w:cs="Times New Roman"/>
          <w:sz w:val="24"/>
          <w:szCs w:val="24"/>
        </w:rPr>
        <w:t>(podpis)</w:t>
      </w:r>
    </w:p>
    <w:p w:rsidR="00267571" w:rsidRDefault="00267571" w:rsidP="003F16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571" w:rsidRPr="00626525" w:rsidRDefault="00267571" w:rsidP="006265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niepotrzebne skreślić </w:t>
      </w:r>
    </w:p>
    <w:sectPr w:rsidR="00267571" w:rsidRPr="00626525" w:rsidSect="001C2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868EE"/>
    <w:multiLevelType w:val="hybridMultilevel"/>
    <w:tmpl w:val="7360BF92"/>
    <w:lvl w:ilvl="0" w:tplc="A60211E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604"/>
    <w:rsid w:val="00006001"/>
    <w:rsid w:val="00041A2F"/>
    <w:rsid w:val="00171D7C"/>
    <w:rsid w:val="001C207D"/>
    <w:rsid w:val="00267571"/>
    <w:rsid w:val="003F1604"/>
    <w:rsid w:val="003F3F2B"/>
    <w:rsid w:val="004F1B0B"/>
    <w:rsid w:val="00593882"/>
    <w:rsid w:val="00626525"/>
    <w:rsid w:val="00636E40"/>
    <w:rsid w:val="0071192A"/>
    <w:rsid w:val="0077464B"/>
    <w:rsid w:val="007D01F9"/>
    <w:rsid w:val="00B03214"/>
    <w:rsid w:val="00B978E6"/>
    <w:rsid w:val="00BB0F9D"/>
    <w:rsid w:val="00CD5EA2"/>
    <w:rsid w:val="00DB1CFD"/>
    <w:rsid w:val="00EA7979"/>
    <w:rsid w:val="00F03A72"/>
    <w:rsid w:val="00F1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03A72"/>
    <w:pPr>
      <w:spacing w:after="160" w:line="259" w:lineRule="auto"/>
    </w:pPr>
    <w:rPr>
      <w:rFonts w:cs="Aptos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03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eading2">
    <w:name w:val="heading 2"/>
    <w:basedOn w:val="Normal"/>
    <w:link w:val="Heading2Char"/>
    <w:uiPriority w:val="99"/>
    <w:qFormat/>
    <w:rsid w:val="00F03A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3A72"/>
    <w:pPr>
      <w:keepNext/>
      <w:keepLines/>
      <w:spacing w:before="40" w:after="0"/>
      <w:outlineLvl w:val="2"/>
    </w:pPr>
    <w:rPr>
      <w:rFonts w:ascii="Aptos Display" w:eastAsia="Times New Roman" w:hAnsi="Aptos Display" w:cs="Aptos Display"/>
      <w:color w:val="0A2F4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F1604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F1604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F1604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F1604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F1604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F1604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3A72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03A72"/>
    <w:rPr>
      <w:rFonts w:ascii="Times New Roman" w:hAnsi="Times New Roman" w:cs="Times New Roman"/>
      <w:b/>
      <w:bCs/>
      <w:kern w:val="0"/>
      <w:sz w:val="36"/>
      <w:szCs w:val="36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03A72"/>
    <w:rPr>
      <w:rFonts w:ascii="Aptos Display" w:hAnsi="Aptos Display" w:cs="Aptos Display"/>
      <w:color w:val="0A2F40"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F1604"/>
    <w:rPr>
      <w:rFonts w:eastAsia="Times New Roman"/>
      <w:i/>
      <w:iCs/>
      <w:color w:val="0F4761"/>
      <w:kern w:val="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F1604"/>
    <w:rPr>
      <w:rFonts w:eastAsia="Times New Roman"/>
      <w:color w:val="0F4761"/>
      <w:kern w:val="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F1604"/>
    <w:rPr>
      <w:rFonts w:eastAsia="Times New Roman"/>
      <w:i/>
      <w:iCs/>
      <w:color w:val="595959"/>
      <w:kern w:val="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F1604"/>
    <w:rPr>
      <w:rFonts w:eastAsia="Times New Roman"/>
      <w:color w:val="595959"/>
      <w:kern w:val="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F1604"/>
    <w:rPr>
      <w:rFonts w:eastAsia="Times New Roman"/>
      <w:i/>
      <w:iCs/>
      <w:color w:val="272727"/>
      <w:kern w:val="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F1604"/>
    <w:rPr>
      <w:rFonts w:eastAsia="Times New Roman"/>
      <w:color w:val="272727"/>
      <w:kern w:val="0"/>
    </w:rPr>
  </w:style>
  <w:style w:type="character" w:styleId="Strong">
    <w:name w:val="Strong"/>
    <w:basedOn w:val="DefaultParagraphFont"/>
    <w:uiPriority w:val="99"/>
    <w:qFormat/>
    <w:rsid w:val="00F03A72"/>
    <w:rPr>
      <w:b/>
      <w:bCs/>
    </w:rPr>
  </w:style>
  <w:style w:type="character" w:styleId="Emphasis">
    <w:name w:val="Emphasis"/>
    <w:basedOn w:val="DefaultParagraphFont"/>
    <w:uiPriority w:val="99"/>
    <w:qFormat/>
    <w:rsid w:val="00F03A72"/>
    <w:rPr>
      <w:i/>
      <w:iCs/>
    </w:rPr>
  </w:style>
  <w:style w:type="paragraph" w:styleId="ListParagraph">
    <w:name w:val="List Paragraph"/>
    <w:basedOn w:val="Normal"/>
    <w:uiPriority w:val="99"/>
    <w:qFormat/>
    <w:rsid w:val="00F03A72"/>
    <w:pPr>
      <w:ind w:left="720"/>
    </w:pPr>
  </w:style>
  <w:style w:type="paragraph" w:styleId="Title">
    <w:name w:val="Title"/>
    <w:basedOn w:val="Normal"/>
    <w:next w:val="Normal"/>
    <w:link w:val="TitleChar"/>
    <w:uiPriority w:val="99"/>
    <w:qFormat/>
    <w:rsid w:val="003F1604"/>
    <w:pPr>
      <w:spacing w:after="80" w:line="240" w:lineRule="auto"/>
    </w:pPr>
    <w:rPr>
      <w:rFonts w:ascii="Aptos Display" w:eastAsia="Times New Roman" w:hAnsi="Aptos Display" w:cs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3F1604"/>
    <w:rPr>
      <w:rFonts w:ascii="Aptos Display" w:hAnsi="Aptos Display" w:cs="Aptos Display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3F160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F1604"/>
    <w:rPr>
      <w:rFonts w:eastAsia="Times New Roman"/>
      <w:color w:val="595959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3F160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3F1604"/>
    <w:rPr>
      <w:i/>
      <w:iCs/>
      <w:color w:val="404040"/>
      <w:kern w:val="0"/>
    </w:rPr>
  </w:style>
  <w:style w:type="character" w:styleId="IntenseEmphasis">
    <w:name w:val="Intense Emphasis"/>
    <w:basedOn w:val="DefaultParagraphFont"/>
    <w:uiPriority w:val="99"/>
    <w:qFormat/>
    <w:rsid w:val="003F1604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F160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F1604"/>
    <w:rPr>
      <w:i/>
      <w:iCs/>
      <w:color w:val="0F4761"/>
      <w:kern w:val="0"/>
    </w:rPr>
  </w:style>
  <w:style w:type="character" w:styleId="IntenseReference">
    <w:name w:val="Intense Reference"/>
    <w:basedOn w:val="DefaultParagraphFont"/>
    <w:uiPriority w:val="99"/>
    <w:qFormat/>
    <w:rsid w:val="003F1604"/>
    <w:rPr>
      <w:b/>
      <w:bCs/>
      <w:smallCaps/>
      <w:color w:val="0F476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170</Words>
  <Characters>1020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15 stycznia 2026 r</dc:title>
  <dc:subject/>
  <dc:creator>Z P</dc:creator>
  <cp:keywords/>
  <dc:description/>
  <cp:lastModifiedBy>del</cp:lastModifiedBy>
  <cp:revision>3</cp:revision>
  <dcterms:created xsi:type="dcterms:W3CDTF">2026-01-15T15:20:00Z</dcterms:created>
  <dcterms:modified xsi:type="dcterms:W3CDTF">2026-01-15T15:30:00Z</dcterms:modified>
</cp:coreProperties>
</file>